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0D46669A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76CBE4BF" w14:textId="3A3CC390" w:rsidR="00E47036" w:rsidRDefault="009035F5">
            <w:pPr>
              <w:pStyle w:val="Month"/>
              <w:rPr>
                <w:b w:val="0"/>
                <w:bCs w:val="0"/>
              </w:rPr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FC58AB" w:rsidRPr="00FC58AB">
              <w:t>May</w:t>
            </w:r>
            <w:r>
              <w:fldChar w:fldCharType="end"/>
            </w:r>
          </w:p>
          <w:p w14:paraId="7E2BA7FA" w14:textId="77777777" w:rsidR="00E47036" w:rsidRDefault="00E47036">
            <w:pPr>
              <w:pStyle w:val="Month"/>
              <w:rPr>
                <w:sz w:val="32"/>
                <w:szCs w:val="32"/>
              </w:rPr>
            </w:pPr>
            <w:r w:rsidRPr="00E47036">
              <w:rPr>
                <w:b w:val="0"/>
                <w:bCs w:val="0"/>
                <w:sz w:val="32"/>
                <w:szCs w:val="32"/>
              </w:rPr>
              <w:t xml:space="preserve">Pre-ball </w:t>
            </w:r>
            <w:r>
              <w:rPr>
                <w:b w:val="0"/>
                <w:bCs w:val="0"/>
                <w:sz w:val="32"/>
                <w:szCs w:val="32"/>
              </w:rPr>
              <w:t>Fl #1</w:t>
            </w:r>
          </w:p>
          <w:p w14:paraId="2CA79370" w14:textId="77777777" w:rsidR="00E47036" w:rsidRDefault="00E47036">
            <w:pPr>
              <w:pStyle w:val="Month"/>
              <w:rPr>
                <w:b w:val="0"/>
                <w:bCs w:val="0"/>
                <w:sz w:val="24"/>
                <w:szCs w:val="24"/>
              </w:rPr>
            </w:pPr>
          </w:p>
          <w:p w14:paraId="1196AD8A" w14:textId="13D0726E" w:rsidR="00E47036" w:rsidRPr="00E47036" w:rsidRDefault="00E47036">
            <w:pPr>
              <w:pStyle w:val="Month"/>
              <w:rPr>
                <w:sz w:val="24"/>
                <w:szCs w:val="24"/>
              </w:rPr>
            </w:pPr>
            <w:r w:rsidRPr="00E47036">
              <w:rPr>
                <w:color w:val="auto"/>
                <w:sz w:val="24"/>
                <w:szCs w:val="24"/>
              </w:rPr>
              <w:t xml:space="preserve">Angels, Astros, Dodgers, Marlins, Rockies, Yankees 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5C8C4BD7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50666AED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781049" w:themeFill="accent1" w:themeFillShade="80"/>
          </w:tcPr>
          <w:p w14:paraId="60DAE036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781049" w:themeFill="accent1" w:themeFillShade="80"/>
          </w:tcPr>
          <w:p w14:paraId="47D84F48" w14:textId="45388FA3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FC58AB">
              <w:t>2023</w:t>
            </w:r>
            <w:r>
              <w:fldChar w:fldCharType="end"/>
            </w:r>
          </w:p>
        </w:tc>
      </w:tr>
      <w:tr w:rsidR="002F6E35" w:rsidRPr="00420111" w14:paraId="719C7C84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420E3E9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CD42500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78057B99" w14:textId="77777777" w:rsidTr="004D7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98567FD307164D228B354B7D5139F64D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1B61B630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0E970803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CCB5D9022E2B486D980C200E7CCB76AF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531B13E2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E70DA6E10B1A49F09D8E4718C89D55DA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50D6B92A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65EC822DCECD441BAE4BC06A920729CD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588A67F5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B9A64AB009BA4335BF14A27175860162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50C30AD4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4B44D1B2B03B4B6D9025F7CF730C863D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65834546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BDE9E5DA2A3C4C9C81F91A4E95F85A3F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220827D0" w14:textId="77777777" w:rsidTr="004D7979">
        <w:tc>
          <w:tcPr>
            <w:tcW w:w="2054" w:type="dxa"/>
            <w:tcBorders>
              <w:bottom w:val="nil"/>
            </w:tcBorders>
          </w:tcPr>
          <w:p w14:paraId="05638F60" w14:textId="4963D80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C58AB">
              <w:instrText>Monday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78013D7" w14:textId="21EED9A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C58AB">
              <w:instrText>Monday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4D797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 w:rsidR="00FC58AB">
              <w:fldChar w:fldCharType="separate"/>
            </w:r>
            <w:r w:rsidR="00FC58AB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7860142" w14:textId="066DB24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C58AB"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FC58AB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C58A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FC58AB">
              <w:fldChar w:fldCharType="separate"/>
            </w:r>
            <w:r w:rsidR="00FC58AB">
              <w:rPr>
                <w:noProof/>
              </w:rPr>
              <w:instrText>2</w:instrText>
            </w:r>
            <w:r>
              <w:fldChar w:fldCharType="end"/>
            </w:r>
            <w:r w:rsidR="00FC58AB">
              <w:fldChar w:fldCharType="separate"/>
            </w:r>
            <w:r w:rsidR="00FC58AB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AEB3F3C" w14:textId="1759C4F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C58AB"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FC58A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FC58A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FC58AB">
              <w:fldChar w:fldCharType="separate"/>
            </w:r>
            <w:r w:rsidR="00FC58AB">
              <w:rPr>
                <w:noProof/>
              </w:rPr>
              <w:instrText>3</w:instrText>
            </w:r>
            <w:r>
              <w:fldChar w:fldCharType="end"/>
            </w:r>
            <w:r w:rsidR="00FC58AB">
              <w:fldChar w:fldCharType="separate"/>
            </w:r>
            <w:r w:rsidR="00FC58AB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DE596BF" w14:textId="032C75B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C58AB">
              <w:instrText>Monday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FC58A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FC58A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FC58AB">
              <w:fldChar w:fldCharType="separate"/>
            </w:r>
            <w:r w:rsidR="00FC58AB">
              <w:rPr>
                <w:noProof/>
              </w:rPr>
              <w:instrText>4</w:instrText>
            </w:r>
            <w:r>
              <w:fldChar w:fldCharType="end"/>
            </w:r>
            <w:r w:rsidR="00FC58AB">
              <w:fldChar w:fldCharType="separate"/>
            </w:r>
            <w:r w:rsidR="00FC58AB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BD4EED5" w14:textId="72DFB4E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C58AB">
              <w:instrText>Monday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FC58A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FC58A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 w:rsidR="00FC58AB">
              <w:fldChar w:fldCharType="separate"/>
            </w:r>
            <w:r w:rsidR="00FC58AB">
              <w:rPr>
                <w:noProof/>
              </w:rPr>
              <w:instrText>5</w:instrText>
            </w:r>
            <w:r>
              <w:fldChar w:fldCharType="end"/>
            </w:r>
            <w:r w:rsidR="00FC58AB">
              <w:fldChar w:fldCharType="separate"/>
            </w:r>
            <w:r w:rsidR="00FC58AB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2DB4C3A" w14:textId="05C21D1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C58AB"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FC58A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FC58AB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C58AB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FC58AB">
              <w:rPr>
                <w:noProof/>
              </w:rPr>
              <w:t>6</w:t>
            </w:r>
            <w:r>
              <w:fldChar w:fldCharType="end"/>
            </w:r>
          </w:p>
        </w:tc>
      </w:tr>
      <w:tr w:rsidR="002F6E35" w14:paraId="185B9A89" w14:textId="77777777" w:rsidTr="004D7979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DEC08C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19158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5AC897" w14:textId="52642BB4" w:rsidR="002F6E35" w:rsidRDefault="00FC58AB">
            <w:r>
              <w:t xml:space="preserve">6pm Rockies vs Marlins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CDEA5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BA43996" w14:textId="613A8655" w:rsidR="002F6E35" w:rsidRDefault="00FC58AB">
            <w:r>
              <w:t xml:space="preserve">6pm Angels vs Yankees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4226D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E67E4C" w14:textId="77777777" w:rsidR="00091901" w:rsidRDefault="00FC58AB">
            <w:r>
              <w:t xml:space="preserve">11am Yankees vs Rockies </w:t>
            </w:r>
          </w:p>
          <w:p w14:paraId="60ADA006" w14:textId="77777777" w:rsidR="00FC58AB" w:rsidRDefault="00FC58AB">
            <w:r>
              <w:t xml:space="preserve">12pm Marlins vs Dodgers </w:t>
            </w:r>
          </w:p>
          <w:p w14:paraId="72D96098" w14:textId="3109D142" w:rsidR="00FC58AB" w:rsidRDefault="00FC58AB"/>
        </w:tc>
      </w:tr>
      <w:tr w:rsidR="002F6E35" w14:paraId="4A23770B" w14:textId="77777777" w:rsidTr="004D7979">
        <w:trPr>
          <w:trHeight w:val="408"/>
        </w:trPr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D44423B" w14:textId="5D6B59F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FC58AB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AD775A" w14:textId="025476E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FC58AB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FC867BA" w14:textId="5D78F77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FC58AB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400E9B" w14:textId="238C1BB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FC58AB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27D2773" w14:textId="52A69AA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FC58AB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65F4A22" w14:textId="037B511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FC58AB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0ABCEA6" w14:textId="2EE82B4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FC58AB">
              <w:rPr>
                <w:noProof/>
              </w:rPr>
              <w:t>13</w:t>
            </w:r>
            <w:r>
              <w:fldChar w:fldCharType="end"/>
            </w:r>
          </w:p>
        </w:tc>
      </w:tr>
      <w:tr w:rsidR="002F6E35" w14:paraId="4653ED6C" w14:textId="77777777" w:rsidTr="004D7979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D9AB87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3A2798D" w14:textId="7FD3DCEC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B1E0065" w14:textId="1C594327" w:rsidR="00091901" w:rsidRPr="004D7979" w:rsidRDefault="00091901">
            <w:pPr>
              <w:rPr>
                <w:sz w:val="36"/>
                <w:szCs w:val="36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020B4A" w14:textId="2771F9B9" w:rsidR="002F6E35" w:rsidRPr="004D7979" w:rsidRDefault="002F6E35">
            <w:pPr>
              <w:rPr>
                <w:sz w:val="36"/>
                <w:szCs w:val="36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E78059A" w14:textId="5A85FDC8" w:rsidR="00091901" w:rsidRPr="004D7979" w:rsidRDefault="00091901">
            <w:pPr>
              <w:rPr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7BB81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532234" w14:textId="10ED9094" w:rsidR="00091901" w:rsidRDefault="00091901"/>
        </w:tc>
      </w:tr>
      <w:tr w:rsidR="002F6E35" w14:paraId="40012479" w14:textId="77777777" w:rsidTr="004D7979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CC81B7B" w14:textId="4005075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FC58AB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3D30FF4" w14:textId="2898764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FC58AB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17EE6B" w14:textId="0E4CAF0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FC58AB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8222C21" w14:textId="7994A86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FC58AB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03BCBC" w14:textId="1DCBED6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FC58AB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6C74D5" w14:textId="5FE9C9A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FC58AB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FCABEA9" w14:textId="182A956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FC58AB">
              <w:rPr>
                <w:noProof/>
              </w:rPr>
              <w:t>20</w:t>
            </w:r>
            <w:r>
              <w:fldChar w:fldCharType="end"/>
            </w:r>
          </w:p>
        </w:tc>
      </w:tr>
      <w:tr w:rsidR="002F6E35" w14:paraId="01260381" w14:textId="77777777" w:rsidTr="004D7979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6E10FF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2D968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F463D5" w14:textId="6165B7BF" w:rsidR="004D7979" w:rsidRDefault="004D797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A68AF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2F0DFA" w14:textId="16470F47" w:rsidR="004D7979" w:rsidRDefault="004D797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3806F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6FEEB9" w14:textId="3F21D80E" w:rsidR="004D7979" w:rsidRDefault="004D7979"/>
        </w:tc>
      </w:tr>
      <w:tr w:rsidR="002F6E35" w14:paraId="398BB1C1" w14:textId="77777777" w:rsidTr="004D7979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A612C9A" w14:textId="2FED1E8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FC58AB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CF8E763" w14:textId="7D281B6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FC58AB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D1A555" w14:textId="2ECA34B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FC58AB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C08060" w14:textId="1D7FBC0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FC58AB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009BC31" w14:textId="3427530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FC58AB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0856B0F" w14:textId="07AFE6F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FC58AB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968EE53" w14:textId="778C84A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FC58AB">
              <w:rPr>
                <w:noProof/>
              </w:rPr>
              <w:t>27</w:t>
            </w:r>
            <w:r>
              <w:fldChar w:fldCharType="end"/>
            </w:r>
          </w:p>
        </w:tc>
      </w:tr>
      <w:tr w:rsidR="002F6E35" w14:paraId="75484593" w14:textId="77777777" w:rsidTr="004D7979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F2F1D8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8C3A1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9CE509" w14:textId="106A72F2" w:rsidR="004D7979" w:rsidRDefault="004D797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0B66F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7992EF" w14:textId="5EC869EE" w:rsidR="004D7979" w:rsidRDefault="004D797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068AB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A03F7DB" w14:textId="4994BC42" w:rsidR="004D7979" w:rsidRDefault="004D7979"/>
        </w:tc>
      </w:tr>
      <w:tr w:rsidR="002F6E35" w14:paraId="53E45208" w14:textId="77777777" w:rsidTr="004D7979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0A2215E" w14:textId="28F1D1C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FC58A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FC58A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C58A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FC58A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C58AB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FC58AB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6E714DA" w14:textId="64A4FB6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FC58A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FC58A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C58A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FC58A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C58AB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FC58AB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17B2DB" w14:textId="53A86CB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FC58A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FC58A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C58A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FC58A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C58AB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FC58AB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355639" w14:textId="3AD426C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FC58A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FC58A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C58A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FC58A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C58AB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FC58AB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B399A4E" w14:textId="26B6908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FC58A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FC58A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C58A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4D7979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E174C1" w14:textId="1195353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FC58A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4D7979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D797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4D797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D7979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34908D2" w14:textId="5824EB6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FC58A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4D797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D797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4D797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4D7979">
              <w:fldChar w:fldCharType="separate"/>
            </w:r>
            <w:r w:rsidR="004D7979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78C66457" w14:textId="77777777" w:rsidTr="004D7979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92BCC8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5340A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4E3EADC" w14:textId="6A06FFEC" w:rsidR="004D7979" w:rsidRDefault="004D797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B5C97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FFE33B" w14:textId="2994F9AC" w:rsidR="004D7979" w:rsidRDefault="004D797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1BD1CF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0CCAA2" w14:textId="533AF567" w:rsidR="004D7979" w:rsidRDefault="004D7979"/>
        </w:tc>
      </w:tr>
      <w:tr w:rsidR="002F6E35" w14:paraId="7834C4AE" w14:textId="77777777" w:rsidTr="004D7979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6E046659" w14:textId="6C0B8C9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FC58A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4D797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D797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4D797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D7979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9D75134" w14:textId="27CA70E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FC58A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4D797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D797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628E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4530EE3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16EC985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235CFDB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573C48D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5480D58" w14:textId="77777777" w:rsidR="002F6E35" w:rsidRDefault="002F6E35">
            <w:pPr>
              <w:pStyle w:val="Dates"/>
            </w:pPr>
          </w:p>
        </w:tc>
      </w:tr>
      <w:tr w:rsidR="002F6E35" w14:paraId="360271FD" w14:textId="77777777" w:rsidTr="004D7979">
        <w:trPr>
          <w:trHeight w:hRule="exact" w:val="907"/>
        </w:trPr>
        <w:tc>
          <w:tcPr>
            <w:tcW w:w="2054" w:type="dxa"/>
          </w:tcPr>
          <w:p w14:paraId="1B6A2DA4" w14:textId="77777777" w:rsidR="002F6E35" w:rsidRDefault="002F6E35"/>
        </w:tc>
        <w:tc>
          <w:tcPr>
            <w:tcW w:w="2055" w:type="dxa"/>
          </w:tcPr>
          <w:p w14:paraId="5365ABBE" w14:textId="77777777" w:rsidR="002F6E35" w:rsidRDefault="002F6E35"/>
        </w:tc>
        <w:tc>
          <w:tcPr>
            <w:tcW w:w="2055" w:type="dxa"/>
          </w:tcPr>
          <w:p w14:paraId="7E7A7694" w14:textId="77777777" w:rsidR="002F6E35" w:rsidRDefault="002F6E35"/>
        </w:tc>
        <w:tc>
          <w:tcPr>
            <w:tcW w:w="2055" w:type="dxa"/>
          </w:tcPr>
          <w:p w14:paraId="3B2414CF" w14:textId="77777777" w:rsidR="002F6E35" w:rsidRDefault="002F6E35"/>
        </w:tc>
        <w:tc>
          <w:tcPr>
            <w:tcW w:w="2055" w:type="dxa"/>
          </w:tcPr>
          <w:p w14:paraId="723F2B94" w14:textId="77777777" w:rsidR="002F6E35" w:rsidRDefault="002F6E35"/>
        </w:tc>
        <w:tc>
          <w:tcPr>
            <w:tcW w:w="2055" w:type="dxa"/>
          </w:tcPr>
          <w:p w14:paraId="7C77B98F" w14:textId="77777777" w:rsidR="002F6E35" w:rsidRDefault="002F6E35"/>
        </w:tc>
        <w:tc>
          <w:tcPr>
            <w:tcW w:w="2055" w:type="dxa"/>
          </w:tcPr>
          <w:p w14:paraId="18169944" w14:textId="77777777" w:rsidR="002F6E35" w:rsidRDefault="002F6E35"/>
        </w:tc>
      </w:tr>
    </w:tbl>
    <w:p w14:paraId="16DBB7CD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47DFD" w14:textId="77777777" w:rsidR="00AF1A24" w:rsidRDefault="00AF1A24">
      <w:pPr>
        <w:spacing w:before="0" w:after="0"/>
      </w:pPr>
      <w:r>
        <w:separator/>
      </w:r>
    </w:p>
  </w:endnote>
  <w:endnote w:type="continuationSeparator" w:id="0">
    <w:p w14:paraId="576A097B" w14:textId="77777777" w:rsidR="00AF1A24" w:rsidRDefault="00AF1A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00562" w14:textId="77777777" w:rsidR="00AF1A24" w:rsidRDefault="00AF1A24">
      <w:pPr>
        <w:spacing w:before="0" w:after="0"/>
      </w:pPr>
      <w:r>
        <w:separator/>
      </w:r>
    </w:p>
  </w:footnote>
  <w:footnote w:type="continuationSeparator" w:id="0">
    <w:p w14:paraId="105B5E3D" w14:textId="77777777" w:rsidR="00AF1A24" w:rsidRDefault="00AF1A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0207682">
    <w:abstractNumId w:val="9"/>
  </w:num>
  <w:num w:numId="2" w16cid:durableId="2110346041">
    <w:abstractNumId w:val="7"/>
  </w:num>
  <w:num w:numId="3" w16cid:durableId="1543905690">
    <w:abstractNumId w:val="6"/>
  </w:num>
  <w:num w:numId="4" w16cid:durableId="359204455">
    <w:abstractNumId w:val="5"/>
  </w:num>
  <w:num w:numId="5" w16cid:durableId="1857962559">
    <w:abstractNumId w:val="4"/>
  </w:num>
  <w:num w:numId="6" w16cid:durableId="331643587">
    <w:abstractNumId w:val="8"/>
  </w:num>
  <w:num w:numId="7" w16cid:durableId="227888502">
    <w:abstractNumId w:val="3"/>
  </w:num>
  <w:num w:numId="8" w16cid:durableId="1580367567">
    <w:abstractNumId w:val="2"/>
  </w:num>
  <w:num w:numId="9" w16cid:durableId="2069066418">
    <w:abstractNumId w:val="1"/>
  </w:num>
  <w:num w:numId="10" w16cid:durableId="1888910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5/31/2023"/>
    <w:docVar w:name="MonthStart" w:val="5/1/2023"/>
    <w:docVar w:name="ShowDynamicGuides" w:val="1"/>
    <w:docVar w:name="ShowMarginGuides" w:val="0"/>
    <w:docVar w:name="ShowOutlines" w:val="0"/>
    <w:docVar w:name="ShowStaticGuides" w:val="0"/>
  </w:docVars>
  <w:rsids>
    <w:rsidRoot w:val="00E47036"/>
    <w:rsid w:val="000154B6"/>
    <w:rsid w:val="00056814"/>
    <w:rsid w:val="0006779F"/>
    <w:rsid w:val="00091901"/>
    <w:rsid w:val="000A20FE"/>
    <w:rsid w:val="0011772B"/>
    <w:rsid w:val="001475E9"/>
    <w:rsid w:val="001A3A8D"/>
    <w:rsid w:val="001C5DC3"/>
    <w:rsid w:val="0027720C"/>
    <w:rsid w:val="002D689D"/>
    <w:rsid w:val="002F6E35"/>
    <w:rsid w:val="003628E2"/>
    <w:rsid w:val="00393A82"/>
    <w:rsid w:val="003D7DDA"/>
    <w:rsid w:val="00406C2A"/>
    <w:rsid w:val="00420111"/>
    <w:rsid w:val="00454FED"/>
    <w:rsid w:val="004C5B17"/>
    <w:rsid w:val="004D7979"/>
    <w:rsid w:val="005562FE"/>
    <w:rsid w:val="00557989"/>
    <w:rsid w:val="005744D1"/>
    <w:rsid w:val="007564A4"/>
    <w:rsid w:val="007777B1"/>
    <w:rsid w:val="007A49F2"/>
    <w:rsid w:val="00874C9A"/>
    <w:rsid w:val="008F7739"/>
    <w:rsid w:val="009035F5"/>
    <w:rsid w:val="00944085"/>
    <w:rsid w:val="00946A27"/>
    <w:rsid w:val="009A0FFF"/>
    <w:rsid w:val="00A4654E"/>
    <w:rsid w:val="00A73BBF"/>
    <w:rsid w:val="00AB29FA"/>
    <w:rsid w:val="00AF1A24"/>
    <w:rsid w:val="00B70858"/>
    <w:rsid w:val="00B8151A"/>
    <w:rsid w:val="00C11D39"/>
    <w:rsid w:val="00C71D73"/>
    <w:rsid w:val="00C7735D"/>
    <w:rsid w:val="00CB1C1C"/>
    <w:rsid w:val="00D17693"/>
    <w:rsid w:val="00DE6C1E"/>
    <w:rsid w:val="00DF051F"/>
    <w:rsid w:val="00DF32DE"/>
    <w:rsid w:val="00E02644"/>
    <w:rsid w:val="00E47036"/>
    <w:rsid w:val="00E54E11"/>
    <w:rsid w:val="00EA1691"/>
    <w:rsid w:val="00EB320B"/>
    <w:rsid w:val="00F76BD4"/>
    <w:rsid w:val="00FA21CA"/>
    <w:rsid w:val="00FC58AB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F2C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E32D91" w:themeColor="accent1" w:shadow="1"/>
        <w:left w:val="single" w:sz="2" w:space="10" w:color="E32D91" w:themeColor="accent1" w:shadow="1"/>
        <w:bottom w:val="single" w:sz="2" w:space="10" w:color="E32D91" w:themeColor="accent1" w:shadow="1"/>
        <w:right w:val="single" w:sz="2" w:space="10" w:color="E32D91" w:themeColor="accent1" w:shadow="1"/>
      </w:pBdr>
      <w:ind w:left="1152" w:right="1152"/>
    </w:pPr>
    <w:rPr>
      <w:i/>
      <w:iCs/>
      <w:color w:val="E32D91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E32D91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E32D91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E32D91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771048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77104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81049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DE81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c6180.AD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567FD307164D228B354B7D5139F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36DB9-B8BD-40A2-9CF2-695071E3E9BC}"/>
      </w:docPartPr>
      <w:docPartBody>
        <w:p w:rsidR="00BA3AEC" w:rsidRDefault="00000000">
          <w:pPr>
            <w:pStyle w:val="98567FD307164D228B354B7D5139F64D"/>
          </w:pPr>
          <w:r>
            <w:t>Sunday</w:t>
          </w:r>
        </w:p>
      </w:docPartBody>
    </w:docPart>
    <w:docPart>
      <w:docPartPr>
        <w:name w:val="CCB5D9022E2B486D980C200E7CCB7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87B5D-3D3B-4A05-BAE6-16CE4A5BFEF3}"/>
      </w:docPartPr>
      <w:docPartBody>
        <w:p w:rsidR="00BA3AEC" w:rsidRDefault="00000000">
          <w:pPr>
            <w:pStyle w:val="CCB5D9022E2B486D980C200E7CCB76AF"/>
          </w:pPr>
          <w:r>
            <w:t>Monday</w:t>
          </w:r>
        </w:p>
      </w:docPartBody>
    </w:docPart>
    <w:docPart>
      <w:docPartPr>
        <w:name w:val="E70DA6E10B1A49F09D8E4718C89D5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414DA-577D-4D81-8E47-87BDB5B42CD6}"/>
      </w:docPartPr>
      <w:docPartBody>
        <w:p w:rsidR="00BA3AEC" w:rsidRDefault="00000000">
          <w:pPr>
            <w:pStyle w:val="E70DA6E10B1A49F09D8E4718C89D55DA"/>
          </w:pPr>
          <w:r>
            <w:t>Tuesday</w:t>
          </w:r>
        </w:p>
      </w:docPartBody>
    </w:docPart>
    <w:docPart>
      <w:docPartPr>
        <w:name w:val="65EC822DCECD441BAE4BC06A92072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4D6BB-8759-40D0-B9F5-75962610E9D5}"/>
      </w:docPartPr>
      <w:docPartBody>
        <w:p w:rsidR="00BA3AEC" w:rsidRDefault="00000000">
          <w:pPr>
            <w:pStyle w:val="65EC822DCECD441BAE4BC06A920729CD"/>
          </w:pPr>
          <w:r>
            <w:t>Wednesday</w:t>
          </w:r>
        </w:p>
      </w:docPartBody>
    </w:docPart>
    <w:docPart>
      <w:docPartPr>
        <w:name w:val="B9A64AB009BA4335BF14A27175860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E2F23-7E06-4EB1-A727-144611F81270}"/>
      </w:docPartPr>
      <w:docPartBody>
        <w:p w:rsidR="00BA3AEC" w:rsidRDefault="00000000">
          <w:pPr>
            <w:pStyle w:val="B9A64AB009BA4335BF14A27175860162"/>
          </w:pPr>
          <w:r>
            <w:t>Thursday</w:t>
          </w:r>
        </w:p>
      </w:docPartBody>
    </w:docPart>
    <w:docPart>
      <w:docPartPr>
        <w:name w:val="4B44D1B2B03B4B6D9025F7CF730C8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6E389-AEBC-4006-8960-2D7C59282242}"/>
      </w:docPartPr>
      <w:docPartBody>
        <w:p w:rsidR="00BA3AEC" w:rsidRDefault="00000000">
          <w:pPr>
            <w:pStyle w:val="4B44D1B2B03B4B6D9025F7CF730C863D"/>
          </w:pPr>
          <w:r>
            <w:t>Friday</w:t>
          </w:r>
        </w:p>
      </w:docPartBody>
    </w:docPart>
    <w:docPart>
      <w:docPartPr>
        <w:name w:val="BDE9E5DA2A3C4C9C81F91A4E95F85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6A360-06CE-4594-827E-9496F9907433}"/>
      </w:docPartPr>
      <w:docPartBody>
        <w:p w:rsidR="00BA3AEC" w:rsidRDefault="00000000">
          <w:pPr>
            <w:pStyle w:val="BDE9E5DA2A3C4C9C81F91A4E95F85A3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9E"/>
    <w:rsid w:val="006B5C9E"/>
    <w:rsid w:val="00BA3AEC"/>
    <w:rsid w:val="00FA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567FD307164D228B354B7D5139F64D">
    <w:name w:val="98567FD307164D228B354B7D5139F64D"/>
  </w:style>
  <w:style w:type="paragraph" w:customStyle="1" w:styleId="CCB5D9022E2B486D980C200E7CCB76AF">
    <w:name w:val="CCB5D9022E2B486D980C200E7CCB76AF"/>
  </w:style>
  <w:style w:type="paragraph" w:customStyle="1" w:styleId="E70DA6E10B1A49F09D8E4718C89D55DA">
    <w:name w:val="E70DA6E10B1A49F09D8E4718C89D55DA"/>
  </w:style>
  <w:style w:type="paragraph" w:customStyle="1" w:styleId="65EC822DCECD441BAE4BC06A920729CD">
    <w:name w:val="65EC822DCECD441BAE4BC06A920729CD"/>
  </w:style>
  <w:style w:type="paragraph" w:customStyle="1" w:styleId="B9A64AB009BA4335BF14A27175860162">
    <w:name w:val="B9A64AB009BA4335BF14A27175860162"/>
  </w:style>
  <w:style w:type="paragraph" w:customStyle="1" w:styleId="4B44D1B2B03B4B6D9025F7CF730C863D">
    <w:name w:val="4B44D1B2B03B4B6D9025F7CF730C863D"/>
  </w:style>
  <w:style w:type="paragraph" w:customStyle="1" w:styleId="BDE9E5DA2A3C4C9C81F91A4E95F85A3F">
    <w:name w:val="BDE9E5DA2A3C4C9C81F91A4E95F85A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2023-02-11T21:44:00Z</dcterms:created>
  <dcterms:modified xsi:type="dcterms:W3CDTF">2023-02-11T21:44:00Z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